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Meno a priezvisko:</w:t>
      </w:r>
      <w:r>
        <w:rPr>
          <w:rFonts w:ascii="Arial" w:hAnsi="Arial" w:cs="Arial"/>
          <w:sz w:val="22"/>
          <w:szCs w:val="22"/>
        </w:rPr>
        <w:br/>
        <w:t>Adresa:</w:t>
      </w:r>
      <w:r>
        <w:rPr>
          <w:rFonts w:ascii="Arial" w:hAnsi="Arial" w:cs="Arial"/>
          <w:sz w:val="22"/>
          <w:szCs w:val="22"/>
        </w:rPr>
        <w:br/>
        <w:t>Telefón a e-mail:</w:t>
      </w:r>
    </w:p>
    <w:p w:rsidR="00DD0D21" w:rsidRDefault="00DD0D21">
      <w:pPr>
        <w:rPr>
          <w:rFonts w:ascii="Arial" w:hAnsi="Arial" w:cs="Arial"/>
          <w:sz w:val="22"/>
          <w:szCs w:val="22"/>
        </w:rPr>
      </w:pPr>
    </w:p>
    <w:p w:rsidR="00DD0D21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Doručovacia adresa:</w:t>
      </w:r>
      <w:r>
        <w:rPr>
          <w:rFonts w:ascii="Arial" w:hAnsi="Arial" w:cs="Arial"/>
          <w:b/>
          <w:bCs/>
          <w:sz w:val="22"/>
          <w:szCs w:val="22"/>
        </w:rPr>
        <w:br/>
        <w:t>Sparkly POOL</w:t>
      </w:r>
      <w:r>
        <w:rPr>
          <w:rFonts w:ascii="Arial" w:hAnsi="Arial" w:cs="Arial"/>
          <w:b/>
          <w:bCs/>
          <w:sz w:val="22"/>
          <w:szCs w:val="22"/>
        </w:rPr>
        <w:br/>
      </w:r>
      <w:r w:rsidR="00870BA4">
        <w:rPr>
          <w:rFonts w:ascii="Arial" w:hAnsi="Arial" w:cs="Arial"/>
          <w:b/>
          <w:bCs/>
          <w:sz w:val="22"/>
          <w:szCs w:val="22"/>
        </w:rPr>
        <w:t>Horní Štěpánov 333, 798 47 Horní Štěpánov</w:t>
      </w:r>
      <w:r>
        <w:rPr>
          <w:rFonts w:ascii="Arial" w:hAnsi="Arial" w:cs="Arial"/>
          <w:b/>
          <w:bCs/>
          <w:sz w:val="22"/>
          <w:szCs w:val="22"/>
        </w:rPr>
        <w:br/>
        <w:t>Česká Republika</w:t>
      </w:r>
    </w:p>
    <w:p w:rsidR="00DD0D21" w:rsidRDefault="00DD0D21">
      <w:pPr>
        <w:rPr>
          <w:rFonts w:ascii="Arial" w:hAnsi="Arial" w:cs="Arial"/>
          <w:sz w:val="22"/>
          <w:szCs w:val="22"/>
        </w:rPr>
      </w:pPr>
    </w:p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Fakturačná adresa:</w:t>
      </w:r>
      <w:r>
        <w:rPr>
          <w:rFonts w:ascii="Arial" w:hAnsi="Arial" w:cs="Arial"/>
          <w:sz w:val="22"/>
          <w:szCs w:val="22"/>
        </w:rPr>
        <w:br/>
        <w:t>ProChem Solutions s.r.o.</w:t>
      </w:r>
      <w:r>
        <w:rPr>
          <w:rFonts w:ascii="Arial" w:hAnsi="Arial" w:cs="Arial"/>
          <w:sz w:val="22"/>
          <w:szCs w:val="22"/>
        </w:rPr>
        <w:br/>
        <w:t>IČO: 08208085</w:t>
      </w:r>
      <w:r>
        <w:rPr>
          <w:rFonts w:ascii="Arial" w:hAnsi="Arial" w:cs="Arial"/>
          <w:sz w:val="22"/>
          <w:szCs w:val="22"/>
        </w:rPr>
        <w:br/>
        <w:t>9. května 632, 798 03 Plumlov</w:t>
      </w:r>
      <w:r>
        <w:rPr>
          <w:rFonts w:ascii="Arial" w:hAnsi="Arial" w:cs="Arial"/>
          <w:sz w:val="22"/>
          <w:szCs w:val="22"/>
        </w:rPr>
        <w:br/>
        <w:t>Česká Republika</w:t>
      </w:r>
    </w:p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V…………………………………………….……………….. Dňa:……………………….</w:t>
      </w:r>
    </w:p>
    <w:p w:rsidR="00DD0D21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Oznámenie o odstúpení od kúpnej zmluvy</w:t>
      </w:r>
      <w:r w:rsidR="000C2B01">
        <w:rPr>
          <w:rFonts w:ascii="Arial" w:hAnsi="Arial" w:cs="Arial"/>
          <w:b/>
          <w:bCs/>
          <w:sz w:val="22"/>
          <w:szCs w:val="22"/>
        </w:rPr>
        <w:t xml:space="preserve"> číslo:………………………………….</w:t>
      </w:r>
    </w:p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  <w:r>
        <w:rPr>
          <w:rFonts w:ascii="Arial" w:hAnsi="Arial" w:cs="Arial"/>
          <w:sz w:val="22"/>
          <w:szCs w:val="22"/>
        </w:rPr>
        <w:br/>
        <w:t>dňa ………..……….. som prostredníctvom vášho e-shopu www.sparklypool.cz s vami uzavrel/a kúpnu zmluvu, ktorej predmetom bol nasledujúci tovar.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Tento tovar som prevzal/a dňa ………………….……</w:t>
      </w:r>
    </w:p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Vzhľadom na to, že zmluva bola uzatvorená pomocou internetu, tj. typického prostriedku komunikácie na diaľku, rozhodol/a som sa využiť svoje právo, a týmto oznamujem, že od vyššie uvedenej kúpnej zmluvy odstupujem.</w:t>
      </w:r>
    </w:p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Tovar vám zasielam späť v samostatnej zásielke, zároveň vás žiadam o poukázanie kúpnej ceny vo výške ……………..… eur a ……….… eur za poštovné v prospech môjho bankového účtu č. ………………………………………………, najneskôr do 14 kalendárnych dní od doručenia tohto odstúpenia od zmluvy.</w:t>
      </w:r>
    </w:p>
    <w:p w:rsidR="00DD0D21" w:rsidRDefault="00DD2F0F">
      <w:pPr>
        <w:rPr>
          <w:rFonts w:ascii="Arial" w:hAnsi="Arial" w:cs="Arial"/>
          <w:sz w:val="22"/>
          <w:szCs w:val="22"/>
        </w:rPr>
      </w:pPr>
      <w:r w:rsidRPr="00DD2F0F">
        <w:rPr>
          <w:rFonts w:ascii="Arial" w:hAnsi="Arial" w:cs="Arial"/>
          <w:sz w:val="22"/>
          <w:szCs w:val="22"/>
        </w:rPr>
        <w:t>Na vrátenie tovaru do max. 15 kg môžete využiť služby Zásielkovňa (spätné zaslanie)</w:t>
      </w:r>
      <w:r>
        <w:rPr>
          <w:rFonts w:ascii="Arial" w:hAnsi="Arial" w:cs="Arial"/>
          <w:sz w:val="22"/>
          <w:szCs w:val="22"/>
        </w:rPr>
        <w:br/>
      </w:r>
      <w:r w:rsidRPr="00DD2F0F">
        <w:rPr>
          <w:rFonts w:ascii="Arial" w:hAnsi="Arial" w:cs="Arial"/>
          <w:sz w:val="22"/>
          <w:szCs w:val="22"/>
        </w:rPr>
        <w:t xml:space="preserve">v ktoromkoľvek kamennom výdajnom mieste Zásielkovne, kde nahlásite kód: 96868497, pomocou ktorého dôjde k odoslaniu zásielky späť k nám do skladu. Za využitie spätného zaslania cez Zásielkovňu odpočítame z celkovej sumy opravného daňového dokladu sumu </w:t>
      </w:r>
      <w:r>
        <w:rPr>
          <w:rFonts w:ascii="Arial" w:hAnsi="Arial" w:cs="Arial"/>
          <w:sz w:val="22"/>
          <w:szCs w:val="22"/>
        </w:rPr>
        <w:br/>
        <w:t>3 EUR</w:t>
      </w:r>
      <w:r w:rsidRPr="00DD2F0F">
        <w:rPr>
          <w:rFonts w:ascii="Arial" w:hAnsi="Arial" w:cs="Arial"/>
          <w:sz w:val="22"/>
          <w:szCs w:val="22"/>
        </w:rPr>
        <w:t>.</w:t>
      </w:r>
    </w:p>
    <w:p w:rsidR="00DD2F0F" w:rsidRDefault="00DD2F0F">
      <w:pPr>
        <w:rPr>
          <w:rFonts w:ascii="Arial" w:hAnsi="Arial" w:cs="Arial"/>
          <w:sz w:val="22"/>
          <w:szCs w:val="22"/>
        </w:rPr>
      </w:pPr>
    </w:p>
    <w:p w:rsidR="00DD0D2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  <w:r w:rsidR="000C2B01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(vlastnoručný podpis)</w:t>
      </w:r>
    </w:p>
    <w:p w:rsidR="00DD0D21" w:rsidRPr="000C2B01" w:rsidRDefault="00000000" w:rsidP="00DD2F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Prílohy:</w:t>
      </w:r>
      <w:r w:rsidR="000C2B01">
        <w:rPr>
          <w:rFonts w:ascii="Arial" w:hAnsi="Arial" w:cs="Arial"/>
          <w:sz w:val="22"/>
          <w:szCs w:val="22"/>
        </w:rPr>
        <w:br/>
      </w:r>
      <w:r w:rsidR="00DD2F0F">
        <w:rPr>
          <w:rFonts w:ascii="Arial" w:hAnsi="Arial" w:cs="Arial"/>
          <w:sz w:val="22"/>
          <w:szCs w:val="22"/>
        </w:rPr>
        <w:t>K</w:t>
      </w:r>
      <w:r w:rsidR="00DD2F0F" w:rsidRPr="00DD2F0F">
        <w:rPr>
          <w:rFonts w:ascii="Arial" w:hAnsi="Arial" w:cs="Arial"/>
          <w:sz w:val="22"/>
          <w:szCs w:val="22"/>
        </w:rPr>
        <w:t>ópia daňového dokladu</w:t>
      </w:r>
      <w:r w:rsidR="000C2B01">
        <w:rPr>
          <w:rFonts w:ascii="Arial" w:hAnsi="Arial" w:cs="Arial"/>
          <w:sz w:val="22"/>
          <w:szCs w:val="22"/>
        </w:rPr>
        <w:t xml:space="preserve"> </w:t>
      </w:r>
      <w:r w:rsidR="000C2B01" w:rsidRPr="000C2B01">
        <w:rPr>
          <w:rFonts w:ascii="Arial" w:hAnsi="Arial" w:cs="Arial"/>
          <w:sz w:val="22"/>
          <w:szCs w:val="22"/>
        </w:rPr>
        <w:t>(nepovinné, doklad prípadne dohľadáme)</w:t>
      </w:r>
    </w:p>
    <w:sectPr w:rsidR="00DD0D21" w:rsidRPr="000C2B01" w:rsidSect="00DD2F0F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5A1B" w:rsidRDefault="00385A1B">
      <w:pPr>
        <w:spacing w:after="0" w:line="240" w:lineRule="auto"/>
      </w:pPr>
      <w:r>
        <w:separator/>
      </w:r>
    </w:p>
  </w:endnote>
  <w:endnote w:type="continuationSeparator" w:id="0">
    <w:p w:rsidR="00385A1B" w:rsidRDefault="0038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5A1B" w:rsidRDefault="00385A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85A1B" w:rsidRDefault="00385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21"/>
    <w:rsid w:val="000C2B01"/>
    <w:rsid w:val="000C6D87"/>
    <w:rsid w:val="00385A1B"/>
    <w:rsid w:val="006B563D"/>
    <w:rsid w:val="00870BA4"/>
    <w:rsid w:val="009D5E3C"/>
    <w:rsid w:val="00DB6A43"/>
    <w:rsid w:val="00DD0D21"/>
    <w:rsid w:val="00D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4B80C41-350E-DB48-8D65-E3FBB5F3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kalab@prochems.cz</dc:creator>
  <dc:description/>
  <cp:lastModifiedBy>Jan Pustějovský</cp:lastModifiedBy>
  <cp:revision>5</cp:revision>
  <dcterms:created xsi:type="dcterms:W3CDTF">2025-03-04T19:20:00Z</dcterms:created>
  <dcterms:modified xsi:type="dcterms:W3CDTF">2026-03-18T21:02:00Z</dcterms:modified>
</cp:coreProperties>
</file>